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426"/>
        <w:gridCol w:w="2093"/>
        <w:gridCol w:w="2584"/>
        <w:gridCol w:w="3557"/>
        <w:gridCol w:w="1978"/>
        <w:gridCol w:w="1695"/>
        <w:gridCol w:w="563"/>
        <w:gridCol w:w="709"/>
      </w:tblGrid>
      <w:tr w:rsidR="000E5FB9" w:rsidRPr="00B6338F" w:rsidTr="00556059">
        <w:trPr>
          <w:cantSplit/>
          <w:trHeight w:val="1407"/>
        </w:trPr>
        <w:tc>
          <w:tcPr>
            <w:tcW w:w="1135" w:type="dxa"/>
            <w:shd w:val="clear" w:color="auto" w:fill="FFFFFF"/>
          </w:tcPr>
          <w:p w:rsidR="000E5FB9" w:rsidRPr="00556059" w:rsidRDefault="000E5FB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</w:t>
            </w:r>
            <w:r w:rsidRPr="00556059">
              <w:rPr>
                <w:rFonts w:ascii="Times New Roman" w:hAnsi="Times New Roman"/>
                <w:b/>
                <w:color w:val="000000"/>
              </w:rPr>
              <w:t>AYLAR</w:t>
            </w:r>
          </w:p>
        </w:tc>
        <w:tc>
          <w:tcPr>
            <w:tcW w:w="1426" w:type="dxa"/>
            <w:shd w:val="clear" w:color="auto" w:fill="FFFFFF"/>
          </w:tcPr>
          <w:p w:rsidR="000E5FB9" w:rsidRPr="00556059" w:rsidRDefault="000E5FB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56059">
              <w:rPr>
                <w:rFonts w:ascii="Times New Roman" w:hAnsi="Times New Roman"/>
                <w:b/>
                <w:bCs/>
                <w:color w:val="000000"/>
              </w:rPr>
              <w:t>SORUN/İYİLEŞTİRME ALANI</w:t>
            </w:r>
          </w:p>
          <w:p w:rsidR="000E5FB9" w:rsidRPr="00556059" w:rsidRDefault="000E5FB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093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0E5FB9" w:rsidRPr="00556059" w:rsidRDefault="000E5FB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56059">
              <w:rPr>
                <w:rFonts w:ascii="Times New Roman" w:hAnsi="Times New Roman"/>
                <w:b/>
                <w:color w:val="000000"/>
              </w:rPr>
              <w:t>MEVCUT DURUM</w:t>
            </w:r>
          </w:p>
        </w:tc>
        <w:tc>
          <w:tcPr>
            <w:tcW w:w="2584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0E5FB9" w:rsidRPr="00556059" w:rsidRDefault="000E5FB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56059">
              <w:rPr>
                <w:rFonts w:ascii="Times New Roman" w:hAnsi="Times New Roman"/>
                <w:b/>
                <w:color w:val="000000"/>
              </w:rPr>
              <w:t>HEDEFLER</w:t>
            </w:r>
          </w:p>
          <w:p w:rsidR="000E5FB9" w:rsidRPr="00556059" w:rsidRDefault="000E5FB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557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0E5FB9" w:rsidRPr="00556059" w:rsidRDefault="000E5FB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56059">
              <w:rPr>
                <w:rFonts w:ascii="Times New Roman" w:hAnsi="Times New Roman"/>
                <w:b/>
                <w:color w:val="000000"/>
              </w:rPr>
              <w:t>YAPILACAK ÇALIŞMALAR</w:t>
            </w:r>
          </w:p>
        </w:tc>
        <w:tc>
          <w:tcPr>
            <w:tcW w:w="1978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0E5FB9" w:rsidRPr="00556059" w:rsidRDefault="000E5FB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56059">
              <w:rPr>
                <w:rFonts w:ascii="Times New Roman" w:hAnsi="Times New Roman"/>
                <w:b/>
                <w:color w:val="000000"/>
              </w:rPr>
              <w:t>SORUMLU EKİP</w:t>
            </w:r>
          </w:p>
        </w:tc>
        <w:tc>
          <w:tcPr>
            <w:tcW w:w="1695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0E5FB9" w:rsidRPr="00556059" w:rsidRDefault="000E5FB9" w:rsidP="005403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56059">
              <w:rPr>
                <w:rFonts w:ascii="Times New Roman" w:hAnsi="Times New Roman"/>
                <w:b/>
                <w:color w:val="000000"/>
              </w:rPr>
              <w:t>İŞBİRLİĞİ YAPILACAK KURUM/KİŞİ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0E5FB9" w:rsidRPr="00556059" w:rsidRDefault="000E5FB9" w:rsidP="0055605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</w:rPr>
            </w:pPr>
            <w:r w:rsidRPr="00556059">
              <w:rPr>
                <w:rFonts w:ascii="Times New Roman" w:hAnsi="Times New Roman"/>
                <w:b/>
                <w:color w:val="000000"/>
              </w:rPr>
              <w:t>SONUÇ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0E5FB9" w:rsidRPr="00556059" w:rsidRDefault="000E5FB9" w:rsidP="0055605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</w:rPr>
            </w:pPr>
            <w:r w:rsidRPr="00556059">
              <w:rPr>
                <w:rFonts w:ascii="Times New Roman" w:hAnsi="Times New Roman"/>
                <w:b/>
                <w:color w:val="000000"/>
              </w:rPr>
              <w:t>DEĞERLENDİRME</w:t>
            </w:r>
          </w:p>
        </w:tc>
      </w:tr>
      <w:tr w:rsidR="000E5FB9" w:rsidRPr="005403C8" w:rsidTr="00556059">
        <w:tc>
          <w:tcPr>
            <w:tcW w:w="1135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 w:rsidRPr="00B6338F">
              <w:t>Aralık</w:t>
            </w:r>
            <w:r>
              <w:t>-Haziran</w:t>
            </w:r>
          </w:p>
        </w:tc>
        <w:tc>
          <w:tcPr>
            <w:tcW w:w="1426" w:type="dxa"/>
            <w:vMerge w:val="restart"/>
            <w:shd w:val="clear" w:color="auto" w:fill="FFFFFF"/>
            <w:textDirection w:val="btLr"/>
          </w:tcPr>
          <w:p w:rsidR="000E5FB9" w:rsidRPr="00556059" w:rsidRDefault="000E5FB9" w:rsidP="00556059">
            <w:pPr>
              <w:spacing w:after="0" w:line="240" w:lineRule="auto"/>
              <w:ind w:left="113" w:right="113"/>
              <w:rPr>
                <w:sz w:val="28"/>
                <w:szCs w:val="28"/>
              </w:rPr>
            </w:pPr>
          </w:p>
          <w:p w:rsidR="000E5FB9" w:rsidRPr="00556059" w:rsidRDefault="000E5FB9" w:rsidP="005560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059">
              <w:rPr>
                <w:rFonts w:ascii="Times New Roman" w:hAnsi="Times New Roman"/>
                <w:b/>
                <w:sz w:val="28"/>
                <w:szCs w:val="28"/>
              </w:rPr>
              <w:t>Eğitim –Öğretim (Akademik Başarının Artırılması)</w:t>
            </w:r>
          </w:p>
          <w:p w:rsidR="000E5FB9" w:rsidRPr="00556059" w:rsidRDefault="000E5FB9" w:rsidP="00556059">
            <w:pPr>
              <w:spacing w:after="0" w:line="240" w:lineRule="auto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09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 w:rsidRPr="00B6338F">
              <w:t>1.</w:t>
            </w:r>
            <w:r>
              <w:t>Öğrencilerimizin tiyatroya gitme şanslarının az olması,tiyatro bilgisinin azlığı</w:t>
            </w:r>
          </w:p>
        </w:tc>
        <w:tc>
          <w:tcPr>
            <w:tcW w:w="2584" w:type="dxa"/>
            <w:shd w:val="clear" w:color="auto" w:fill="FFFFFF"/>
          </w:tcPr>
          <w:p w:rsidR="000E5FB9" w:rsidRPr="00B6338F" w:rsidRDefault="000E5FB9" w:rsidP="00D746DB">
            <w:pPr>
              <w:spacing w:after="0" w:line="240" w:lineRule="auto"/>
            </w:pPr>
            <w:r w:rsidRPr="00B6338F">
              <w:t>1.</w:t>
            </w:r>
            <w:r>
              <w:t xml:space="preserve"> Her öğretim yılında en az bir tiyatro eserinin öğrenciler marifetiyle sergilenmesi</w:t>
            </w:r>
          </w:p>
        </w:tc>
        <w:tc>
          <w:tcPr>
            <w:tcW w:w="3557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 w:rsidRPr="00B6338F">
              <w:t>1.</w:t>
            </w:r>
            <w:r>
              <w:t xml:space="preserve"> Belirli Gün ve Haftalar ile ilgili bir tiyatro eserinin sergilenmesi için çalışılacak.</w:t>
            </w:r>
          </w:p>
        </w:tc>
        <w:tc>
          <w:tcPr>
            <w:tcW w:w="1978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Tüm öğretmenler</w:t>
            </w:r>
          </w:p>
        </w:tc>
        <w:tc>
          <w:tcPr>
            <w:tcW w:w="1695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56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 w:rsidRPr="00B6338F">
              <w:t>Ocak</w:t>
            </w:r>
          </w:p>
        </w:tc>
        <w:tc>
          <w:tcPr>
            <w:tcW w:w="1426" w:type="dxa"/>
            <w:vMerge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FFFFFF"/>
          </w:tcPr>
          <w:p w:rsidR="000E5FB9" w:rsidRPr="00B6338F" w:rsidRDefault="000E5FB9" w:rsidP="00F153B0">
            <w:pPr>
              <w:spacing w:after="0" w:line="240" w:lineRule="auto"/>
            </w:pPr>
            <w:r>
              <w:t>2</w:t>
            </w:r>
            <w:r w:rsidRPr="00B6338F">
              <w:t>.</w:t>
            </w:r>
            <w:r>
              <w:t xml:space="preserve"> Öğrencilerin kendini ifade edebilme becerilerinin az olması, özgüven eksikliği</w:t>
            </w:r>
          </w:p>
        </w:tc>
        <w:tc>
          <w:tcPr>
            <w:tcW w:w="2584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1. Sınıflar arası kitap okuma yarışmaları ile şiir yazma ve okuma yarışmalarının yapılması</w:t>
            </w:r>
          </w:p>
        </w:tc>
        <w:tc>
          <w:tcPr>
            <w:tcW w:w="3557" w:type="dxa"/>
            <w:shd w:val="clear" w:color="auto" w:fill="FFFFFF"/>
          </w:tcPr>
          <w:p w:rsidR="000E5FB9" w:rsidRDefault="000E5FB9" w:rsidP="00F45419">
            <w:pPr>
              <w:spacing w:after="0" w:line="240" w:lineRule="auto"/>
            </w:pPr>
            <w:r>
              <w:t>1. Kütüphanede en çok kitap okuyan öğrencinin tesbit edilmesi ve ilk 3 kişinin ödüllendirilmesi</w:t>
            </w:r>
          </w:p>
          <w:p w:rsidR="000E5FB9" w:rsidRDefault="000E5FB9" w:rsidP="00F45419">
            <w:pPr>
              <w:spacing w:after="0" w:line="240" w:lineRule="auto"/>
            </w:pPr>
            <w:r>
              <w:t>2. Belirlenen konular ile ilgili şiir yazma yarışmasının yapılması</w:t>
            </w:r>
          </w:p>
          <w:p w:rsidR="000E5FB9" w:rsidRPr="00B6338F" w:rsidRDefault="000E5FB9" w:rsidP="00F45419">
            <w:pPr>
              <w:spacing w:after="0" w:line="240" w:lineRule="auto"/>
            </w:pPr>
            <w:r>
              <w:t>3. Şiir okuma yarışmalarının yapılması.</w:t>
            </w:r>
          </w:p>
        </w:tc>
        <w:tc>
          <w:tcPr>
            <w:tcW w:w="1978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</w:pPr>
            <w:r>
              <w:t>Kütüphanecilik Kulübü öğretmeni.</w:t>
            </w:r>
          </w:p>
          <w:p w:rsidR="000E5FB9" w:rsidRDefault="000E5FB9" w:rsidP="005403C8">
            <w:pPr>
              <w:spacing w:after="0" w:line="240" w:lineRule="auto"/>
            </w:pPr>
          </w:p>
          <w:p w:rsidR="000E5FB9" w:rsidRDefault="000E5FB9" w:rsidP="005403C8">
            <w:pPr>
              <w:spacing w:after="0" w:line="240" w:lineRule="auto"/>
            </w:pPr>
          </w:p>
          <w:p w:rsidR="000E5FB9" w:rsidRDefault="000E5FB9" w:rsidP="005403C8">
            <w:pPr>
              <w:spacing w:after="0" w:line="240" w:lineRule="auto"/>
            </w:pPr>
          </w:p>
          <w:p w:rsidR="000E5FB9" w:rsidRDefault="000E5FB9" w:rsidP="005403C8">
            <w:pPr>
              <w:spacing w:after="0" w:line="240" w:lineRule="auto"/>
            </w:pPr>
          </w:p>
          <w:p w:rsidR="000E5FB9" w:rsidRDefault="000E5FB9" w:rsidP="005403C8">
            <w:pPr>
              <w:spacing w:after="0" w:line="240" w:lineRule="auto"/>
            </w:pPr>
          </w:p>
          <w:p w:rsidR="000E5FB9" w:rsidRPr="00B6338F" w:rsidRDefault="000E5FB9" w:rsidP="005403C8">
            <w:pPr>
              <w:spacing w:after="0" w:line="240" w:lineRule="auto"/>
            </w:pPr>
            <w:r>
              <w:t>Tüm öğretmenler</w:t>
            </w:r>
          </w:p>
        </w:tc>
        <w:tc>
          <w:tcPr>
            <w:tcW w:w="1695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6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rPr>
          <w:trHeight w:val="1926"/>
        </w:trPr>
        <w:tc>
          <w:tcPr>
            <w:tcW w:w="1135" w:type="dxa"/>
            <w:vMerge w:val="restart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 xml:space="preserve"> Aralık- Haziran</w:t>
            </w:r>
          </w:p>
          <w:p w:rsidR="000E5FB9" w:rsidRPr="00B6338F" w:rsidRDefault="000E5FB9" w:rsidP="005403C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26" w:type="dxa"/>
            <w:vMerge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FFFFFF"/>
          </w:tcPr>
          <w:p w:rsidR="000E5FB9" w:rsidRPr="00B6338F" w:rsidRDefault="000E5FB9" w:rsidP="007D1018">
            <w:pPr>
              <w:spacing w:after="0" w:line="240" w:lineRule="auto"/>
              <w:rPr>
                <w:color w:val="FFFFFF"/>
              </w:rPr>
            </w:pPr>
            <w:r>
              <w:t>3. Branş öğretmeni eksikliği, yönlendirme ve teşvik etme sorunu</w:t>
            </w:r>
          </w:p>
        </w:tc>
        <w:tc>
          <w:tcPr>
            <w:tcW w:w="2584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1.İl ve İlçe genelinde yapılan her türlü yarışmaya öğrenci katılımının arttırılmasına çalışılacak.</w:t>
            </w:r>
          </w:p>
        </w:tc>
        <w:tc>
          <w:tcPr>
            <w:tcW w:w="3557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</w:pPr>
            <w:r>
              <w:t>1. Sportif yarışmalara katılım sağlanacak</w:t>
            </w:r>
          </w:p>
          <w:p w:rsidR="000E5FB9" w:rsidRDefault="000E5FB9" w:rsidP="005403C8">
            <w:pPr>
              <w:spacing w:after="0" w:line="240" w:lineRule="auto"/>
            </w:pPr>
          </w:p>
          <w:p w:rsidR="000E5FB9" w:rsidRDefault="000E5FB9" w:rsidP="005403C8">
            <w:pPr>
              <w:spacing w:after="0" w:line="240" w:lineRule="auto"/>
            </w:pPr>
          </w:p>
          <w:p w:rsidR="000E5FB9" w:rsidRPr="00B6338F" w:rsidRDefault="000E5FB9" w:rsidP="00CB68A6">
            <w:pPr>
              <w:spacing w:after="0" w:line="240" w:lineRule="auto"/>
            </w:pPr>
            <w:r>
              <w:t>2. Yarışmalara katılım için çalışma yapılacak</w:t>
            </w:r>
          </w:p>
        </w:tc>
        <w:tc>
          <w:tcPr>
            <w:tcW w:w="1978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</w:pPr>
            <w:r>
              <w:t>Spor Kulübü başkanı</w:t>
            </w:r>
          </w:p>
          <w:p w:rsidR="000E5FB9" w:rsidRDefault="000E5FB9" w:rsidP="005403C8">
            <w:pPr>
              <w:spacing w:after="0" w:line="240" w:lineRule="auto"/>
            </w:pPr>
          </w:p>
          <w:p w:rsidR="000E5FB9" w:rsidRDefault="000E5FB9" w:rsidP="005403C8">
            <w:pPr>
              <w:spacing w:after="0" w:line="240" w:lineRule="auto"/>
            </w:pPr>
          </w:p>
          <w:p w:rsidR="000E5FB9" w:rsidRDefault="000E5FB9" w:rsidP="005403C8">
            <w:pPr>
              <w:spacing w:after="0" w:line="240" w:lineRule="auto"/>
            </w:pPr>
          </w:p>
          <w:p w:rsidR="000E5FB9" w:rsidRPr="00B6338F" w:rsidRDefault="000E5FB9" w:rsidP="005403C8">
            <w:pPr>
              <w:spacing w:after="0" w:line="240" w:lineRule="auto"/>
            </w:pPr>
            <w:r>
              <w:t>Tüm öğretmenler</w:t>
            </w:r>
          </w:p>
        </w:tc>
        <w:tc>
          <w:tcPr>
            <w:tcW w:w="1695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</w:pPr>
            <w:r>
              <w:t xml:space="preserve"> </w:t>
            </w:r>
          </w:p>
          <w:p w:rsidR="000E5FB9" w:rsidRDefault="000E5FB9" w:rsidP="005403C8">
            <w:pPr>
              <w:spacing w:after="0" w:line="240" w:lineRule="auto"/>
            </w:pPr>
          </w:p>
          <w:p w:rsidR="000E5FB9" w:rsidRDefault="000E5FB9" w:rsidP="005403C8">
            <w:pPr>
              <w:spacing w:after="0" w:line="240" w:lineRule="auto"/>
            </w:pPr>
          </w:p>
          <w:p w:rsidR="000E5FB9" w:rsidRDefault="000E5FB9" w:rsidP="005403C8">
            <w:pPr>
              <w:spacing w:after="0" w:line="240" w:lineRule="auto"/>
            </w:pPr>
          </w:p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56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rPr>
          <w:gridAfter w:val="7"/>
          <w:wAfter w:w="13179" w:type="dxa"/>
          <w:trHeight w:val="280"/>
        </w:trPr>
        <w:tc>
          <w:tcPr>
            <w:tcW w:w="1135" w:type="dxa"/>
            <w:vMerge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1426" w:type="dxa"/>
            <w:vMerge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 xml:space="preserve"> Ocak </w:t>
            </w:r>
          </w:p>
        </w:tc>
        <w:tc>
          <w:tcPr>
            <w:tcW w:w="1426" w:type="dxa"/>
            <w:vMerge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4. Okulda  güncel çocuk dergisi yok.</w:t>
            </w:r>
          </w:p>
        </w:tc>
        <w:tc>
          <w:tcPr>
            <w:tcW w:w="2584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1.Öğrencilerimizinbasılı yayınlarla ilgili farkındalığını arttırma ve güncel çocuk dergilerine ilgiyi arttırma</w:t>
            </w:r>
          </w:p>
        </w:tc>
        <w:tc>
          <w:tcPr>
            <w:tcW w:w="3557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1. Her sınıfın bir çocuk dergisine aboneliği sağlanacak.( 5 sınıf 5 dergi)</w:t>
            </w:r>
          </w:p>
        </w:tc>
        <w:tc>
          <w:tcPr>
            <w:tcW w:w="1978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Sınıf Öğretmenleri</w:t>
            </w:r>
          </w:p>
        </w:tc>
        <w:tc>
          <w:tcPr>
            <w:tcW w:w="1695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56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Ekim-Haziran</w:t>
            </w:r>
          </w:p>
        </w:tc>
        <w:tc>
          <w:tcPr>
            <w:tcW w:w="1426" w:type="dxa"/>
            <w:vMerge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5. Veli katılımlarının istenilen seviyede olmaması</w:t>
            </w:r>
          </w:p>
        </w:tc>
        <w:tc>
          <w:tcPr>
            <w:tcW w:w="2584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1. Sınıf düzeyinde yapılan veli toplantılara katılımı %100 yapmak</w:t>
            </w:r>
          </w:p>
        </w:tc>
        <w:tc>
          <w:tcPr>
            <w:tcW w:w="3557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</w:pPr>
            <w:r>
              <w:t>1.Veli ev ziyaretleri sayısını arttırmak.</w:t>
            </w:r>
          </w:p>
          <w:p w:rsidR="000E5FB9" w:rsidRDefault="000E5FB9" w:rsidP="005403C8">
            <w:pPr>
              <w:spacing w:after="0" w:line="240" w:lineRule="auto"/>
            </w:pPr>
            <w:r>
              <w:t>2.Velilerin toplantıya katılımı için sınıf bazında çalışmalar yapmak</w:t>
            </w:r>
          </w:p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1978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Tüm öğretmenler</w:t>
            </w:r>
          </w:p>
        </w:tc>
        <w:tc>
          <w:tcPr>
            <w:tcW w:w="1695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56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 w:rsidRPr="00B6338F">
              <w:t>Aralık</w:t>
            </w:r>
            <w:r>
              <w:t>-Haziran</w:t>
            </w:r>
          </w:p>
        </w:tc>
        <w:tc>
          <w:tcPr>
            <w:tcW w:w="1426" w:type="dxa"/>
            <w:vMerge w:val="restart"/>
            <w:shd w:val="clear" w:color="auto" w:fill="FFFFFF"/>
            <w:textDirection w:val="btLr"/>
          </w:tcPr>
          <w:p w:rsidR="000E5FB9" w:rsidRPr="00B6338F" w:rsidRDefault="000E5FB9" w:rsidP="00556059">
            <w:pPr>
              <w:spacing w:after="0" w:line="240" w:lineRule="auto"/>
              <w:ind w:left="113" w:right="113"/>
            </w:pPr>
          </w:p>
          <w:p w:rsidR="000E5FB9" w:rsidRPr="00AB3105" w:rsidRDefault="000E5FB9" w:rsidP="00556059">
            <w:pPr>
              <w:spacing w:after="0" w:line="240" w:lineRule="auto"/>
              <w:ind w:left="113" w:right="113"/>
              <w:rPr>
                <w:b/>
              </w:rPr>
            </w:pPr>
          </w:p>
          <w:p w:rsidR="000E5FB9" w:rsidRPr="00556059" w:rsidRDefault="000E5FB9" w:rsidP="005560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059">
              <w:rPr>
                <w:rFonts w:ascii="Times New Roman" w:hAnsi="Times New Roman"/>
                <w:b/>
                <w:sz w:val="28"/>
                <w:szCs w:val="28"/>
              </w:rPr>
              <w:t>Güvenli ve Sağlıklı Eğitim Oramı Oluşturma</w:t>
            </w:r>
          </w:p>
          <w:p w:rsidR="000E5FB9" w:rsidRPr="00B6338F" w:rsidRDefault="000E5FB9" w:rsidP="00556059">
            <w:pPr>
              <w:spacing w:after="0" w:line="240" w:lineRule="auto"/>
              <w:ind w:left="113" w:right="113"/>
            </w:pPr>
          </w:p>
        </w:tc>
        <w:tc>
          <w:tcPr>
            <w:tcW w:w="209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 w:rsidRPr="00B6338F">
              <w:t>1.</w:t>
            </w:r>
            <w:r>
              <w:t xml:space="preserve"> Okulumuzun İlçe merkezine uzak olmasından dolayı sağlık ve beslenme konulu çalışmalara uzman kişilerin gelmemesi.</w:t>
            </w:r>
          </w:p>
        </w:tc>
        <w:tc>
          <w:tcPr>
            <w:tcW w:w="2584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 w:rsidRPr="00B6338F">
              <w:t>1.</w:t>
            </w:r>
            <w:r>
              <w:t xml:space="preserve"> Sağlık ve beslenme konuları ile ilgili bilgilendirici çalışmalar yapması için uzman kişilere davetlerin yapılması.</w:t>
            </w:r>
          </w:p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3557" w:type="dxa"/>
            <w:shd w:val="clear" w:color="auto" w:fill="FFFFFF"/>
          </w:tcPr>
          <w:p w:rsidR="000E5FB9" w:rsidRDefault="000E5FB9" w:rsidP="00C00CF2">
            <w:pPr>
              <w:spacing w:after="0" w:line="240" w:lineRule="auto"/>
            </w:pPr>
            <w:r>
              <w:t>1. Hijyen konulu bilgilendirme ve eğitim çalışmalarının her dönem yapılması</w:t>
            </w:r>
          </w:p>
          <w:p w:rsidR="000E5FB9" w:rsidRPr="00B6338F" w:rsidRDefault="000E5FB9" w:rsidP="00C00CF2">
            <w:pPr>
              <w:spacing w:after="0" w:line="240" w:lineRule="auto"/>
            </w:pPr>
            <w:r>
              <w:t>2. Beslenme konulu çalışmaların her dönem yapılması</w:t>
            </w:r>
          </w:p>
        </w:tc>
        <w:tc>
          <w:tcPr>
            <w:tcW w:w="1978" w:type="dxa"/>
            <w:shd w:val="clear" w:color="auto" w:fill="FFFFFF"/>
          </w:tcPr>
          <w:p w:rsidR="000E5FB9" w:rsidRDefault="000E5FB9" w:rsidP="00D95E6D">
            <w:pPr>
              <w:spacing w:after="0" w:line="240" w:lineRule="auto"/>
            </w:pPr>
          </w:p>
          <w:p w:rsidR="000E5FB9" w:rsidRDefault="000E5FB9" w:rsidP="00D95E6D">
            <w:pPr>
              <w:spacing w:after="0" w:line="240" w:lineRule="auto"/>
            </w:pPr>
          </w:p>
          <w:p w:rsidR="000E5FB9" w:rsidRDefault="000E5FB9" w:rsidP="00D95E6D">
            <w:pPr>
              <w:spacing w:after="0" w:line="240" w:lineRule="auto"/>
            </w:pPr>
            <w:r>
              <w:t xml:space="preserve">Okul Yönetimi; </w:t>
            </w:r>
          </w:p>
          <w:p w:rsidR="000E5FB9" w:rsidRDefault="000E5FB9" w:rsidP="00D95E6D">
            <w:pPr>
              <w:spacing w:after="0" w:line="240" w:lineRule="auto"/>
            </w:pPr>
            <w:r>
              <w:t>Okul-Aile birliği</w:t>
            </w:r>
          </w:p>
          <w:p w:rsidR="000E5FB9" w:rsidRPr="00B6338F" w:rsidRDefault="000E5FB9" w:rsidP="00D95E6D">
            <w:pPr>
              <w:spacing w:after="0" w:line="240" w:lineRule="auto"/>
            </w:pPr>
            <w:r>
              <w:t>Öğretmenler</w:t>
            </w:r>
          </w:p>
        </w:tc>
        <w:tc>
          <w:tcPr>
            <w:tcW w:w="1695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</w:pPr>
            <w:r>
              <w:t>Sekili Sağlık Ocağı Çalışanı</w:t>
            </w:r>
          </w:p>
          <w:p w:rsidR="000E5FB9" w:rsidRDefault="000E5FB9" w:rsidP="005403C8">
            <w:pPr>
              <w:spacing w:after="0" w:line="240" w:lineRule="auto"/>
            </w:pPr>
          </w:p>
          <w:p w:rsidR="000E5FB9" w:rsidRPr="00B6338F" w:rsidRDefault="000E5FB9" w:rsidP="005403C8">
            <w:pPr>
              <w:spacing w:after="0" w:line="240" w:lineRule="auto"/>
            </w:pPr>
            <w:r>
              <w:t>Sivil Toplum Kuruluşları</w:t>
            </w:r>
          </w:p>
        </w:tc>
        <w:tc>
          <w:tcPr>
            <w:tcW w:w="56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vMerge w:val="restart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Ocak</w:t>
            </w:r>
          </w:p>
          <w:p w:rsidR="000E5FB9" w:rsidRPr="00B6338F" w:rsidRDefault="000E5FB9" w:rsidP="005403C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26" w:type="dxa"/>
            <w:vMerge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2. Okul güvenliği için kamera netliğinin arttırılması</w:t>
            </w:r>
          </w:p>
        </w:tc>
        <w:tc>
          <w:tcPr>
            <w:tcW w:w="2584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1. Okul içi ve dışındaki kameraların her dönem gözden geçirilmesi netliği az olan kameraların yenisi ile değiştirilmesi ( dışardaki kameraların gece görüşü olan kamera ile değiştirilmesi)</w:t>
            </w:r>
          </w:p>
        </w:tc>
        <w:tc>
          <w:tcPr>
            <w:tcW w:w="3557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1. Kameraların kablo bağlantı kablolarının yenilenmesi  ve kameraların bakımının yapılması</w:t>
            </w:r>
          </w:p>
        </w:tc>
        <w:tc>
          <w:tcPr>
            <w:tcW w:w="1978" w:type="dxa"/>
            <w:shd w:val="clear" w:color="auto" w:fill="FFFFFF"/>
          </w:tcPr>
          <w:p w:rsidR="000E5FB9" w:rsidRDefault="000E5FB9" w:rsidP="00D95E6D">
            <w:pPr>
              <w:spacing w:after="0" w:line="240" w:lineRule="auto"/>
            </w:pPr>
            <w:r>
              <w:t xml:space="preserve">Okul Yönetimi; </w:t>
            </w:r>
          </w:p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6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rPr>
          <w:gridAfter w:val="7"/>
          <w:wAfter w:w="13179" w:type="dxa"/>
          <w:trHeight w:val="420"/>
        </w:trPr>
        <w:tc>
          <w:tcPr>
            <w:tcW w:w="1135" w:type="dxa"/>
            <w:vMerge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1426" w:type="dxa"/>
            <w:vMerge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vMerge w:val="restart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 xml:space="preserve"> </w:t>
            </w:r>
          </w:p>
          <w:p w:rsidR="000E5FB9" w:rsidRPr="00B6338F" w:rsidRDefault="000E5FB9" w:rsidP="005403C8">
            <w:pPr>
              <w:spacing w:after="0" w:line="240" w:lineRule="auto"/>
            </w:pPr>
            <w:r>
              <w:t>Eylül-Haziran</w:t>
            </w:r>
          </w:p>
        </w:tc>
        <w:tc>
          <w:tcPr>
            <w:tcW w:w="1426" w:type="dxa"/>
            <w:vMerge w:val="restart"/>
            <w:shd w:val="clear" w:color="auto" w:fill="FFFFFF"/>
            <w:textDirection w:val="btLr"/>
          </w:tcPr>
          <w:p w:rsidR="000E5FB9" w:rsidRPr="00AB3105" w:rsidRDefault="000E5FB9" w:rsidP="0055605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  <w:p w:rsidR="000E5FB9" w:rsidRPr="00AB3105" w:rsidRDefault="000E5FB9" w:rsidP="0055605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  <w:p w:rsidR="000E5FB9" w:rsidRPr="00556059" w:rsidRDefault="000E5FB9" w:rsidP="0055605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556059">
              <w:rPr>
                <w:rFonts w:ascii="Times New Roman" w:hAnsi="Times New Roman"/>
                <w:b/>
                <w:sz w:val="28"/>
                <w:szCs w:val="28"/>
              </w:rPr>
              <w:t>Sosyal –Kültürel Faaliyetler</w:t>
            </w:r>
          </w:p>
          <w:p w:rsidR="000E5FB9" w:rsidRPr="00AB3105" w:rsidRDefault="000E5FB9" w:rsidP="0055605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093" w:type="dxa"/>
            <w:shd w:val="clear" w:color="auto" w:fill="FFFFFF"/>
          </w:tcPr>
          <w:p w:rsidR="000E5FB9" w:rsidRPr="00B6338F" w:rsidRDefault="000E5FB9" w:rsidP="00921A5D">
            <w:pPr>
              <w:spacing w:after="0" w:line="240" w:lineRule="auto"/>
            </w:pPr>
          </w:p>
        </w:tc>
        <w:tc>
          <w:tcPr>
            <w:tcW w:w="2584" w:type="dxa"/>
            <w:shd w:val="clear" w:color="auto" w:fill="FFFFFF"/>
          </w:tcPr>
          <w:p w:rsidR="000E5FB9" w:rsidRPr="00B6338F" w:rsidRDefault="000E5FB9" w:rsidP="00921A5D">
            <w:pPr>
              <w:spacing w:after="0" w:line="240" w:lineRule="auto"/>
            </w:pPr>
          </w:p>
        </w:tc>
        <w:tc>
          <w:tcPr>
            <w:tcW w:w="3557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1978" w:type="dxa"/>
            <w:shd w:val="clear" w:color="auto" w:fill="FFFFFF"/>
          </w:tcPr>
          <w:p w:rsidR="000E5FB9" w:rsidRPr="00B6338F" w:rsidRDefault="000E5FB9" w:rsidP="00921A5D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56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vMerge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1426" w:type="dxa"/>
            <w:vMerge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1. Sosyal ve Kültürel etkinliklerin sene başı planlamasındaki eksiklikler</w:t>
            </w:r>
          </w:p>
        </w:tc>
        <w:tc>
          <w:tcPr>
            <w:tcW w:w="2584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1.Sosyal etkinlikler planının tüm paydaşlarında görüşleri alınarak okulda aktif bir şekilde uygulanabilmesi için güncellenmesi.</w:t>
            </w:r>
          </w:p>
        </w:tc>
        <w:tc>
          <w:tcPr>
            <w:tcW w:w="3557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</w:pPr>
            <w:r>
              <w:t>1. Sosyal etkinlik planlarının tüm kulüplere dağılımının eşit yapılması sağlanacak.</w:t>
            </w:r>
          </w:p>
          <w:p w:rsidR="000E5FB9" w:rsidRDefault="000E5FB9" w:rsidP="005403C8">
            <w:pPr>
              <w:spacing w:after="0" w:line="240" w:lineRule="auto"/>
            </w:pPr>
            <w:r>
              <w:t>2.Sosyal etkinlikler yıllık planının takibinin yapılması geri dönüşlerin zamanında yapılması, yapılan etkinlik çalışmalarının dosyalanması.</w:t>
            </w:r>
          </w:p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1978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</w:pPr>
            <w:r>
              <w:t xml:space="preserve">Sosyal Etkinlikler Kurulu </w:t>
            </w:r>
          </w:p>
          <w:p w:rsidR="000E5FB9" w:rsidRDefault="000E5FB9" w:rsidP="005403C8">
            <w:pPr>
              <w:spacing w:after="0" w:line="240" w:lineRule="auto"/>
            </w:pPr>
          </w:p>
          <w:p w:rsidR="000E5FB9" w:rsidRDefault="000E5FB9" w:rsidP="005403C8">
            <w:pPr>
              <w:spacing w:after="0" w:line="240" w:lineRule="auto"/>
            </w:pPr>
          </w:p>
          <w:p w:rsidR="000E5FB9" w:rsidRDefault="000E5FB9" w:rsidP="005403C8">
            <w:pPr>
              <w:spacing w:after="0" w:line="240" w:lineRule="auto"/>
            </w:pPr>
            <w:r>
              <w:t>Tüm Kulüp Öğretmenleri</w:t>
            </w:r>
          </w:p>
          <w:p w:rsidR="000E5FB9" w:rsidRDefault="000E5FB9" w:rsidP="005403C8">
            <w:pPr>
              <w:spacing w:after="0" w:line="240" w:lineRule="auto"/>
            </w:pPr>
          </w:p>
          <w:p w:rsidR="000E5FB9" w:rsidRDefault="000E5FB9" w:rsidP="005403C8">
            <w:pPr>
              <w:spacing w:after="0" w:line="240" w:lineRule="auto"/>
            </w:pPr>
            <w:r>
              <w:t xml:space="preserve"> </w:t>
            </w:r>
          </w:p>
          <w:p w:rsidR="000E5FB9" w:rsidRPr="00B6338F" w:rsidRDefault="000E5FB9" w:rsidP="005403C8">
            <w:pPr>
              <w:spacing w:after="0" w:line="240" w:lineRule="auto"/>
            </w:pPr>
            <w:r>
              <w:t>Okul Yönetimi</w:t>
            </w:r>
          </w:p>
        </w:tc>
        <w:tc>
          <w:tcPr>
            <w:tcW w:w="1695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56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 w:rsidRPr="00B6338F">
              <w:t>Şubat</w:t>
            </w:r>
          </w:p>
        </w:tc>
        <w:tc>
          <w:tcPr>
            <w:tcW w:w="1426" w:type="dxa"/>
            <w:vMerge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  <w:r>
              <w:t>2. Okul bahçesindeki oyun alanlarının ve bankların boyalarının zamanla bozulması</w:t>
            </w:r>
          </w:p>
        </w:tc>
        <w:tc>
          <w:tcPr>
            <w:tcW w:w="2584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</w:pPr>
            <w:r>
              <w:t>1.Okul Bahçem Oyun Bahçem olsun projesi kapsamında  yaptığımız etkinliklerinde bu yıl devam etmesi için oyun çizgilerinin güncellenmesi bankların boyanması sağlanacak.</w:t>
            </w:r>
          </w:p>
          <w:p w:rsidR="000E5FB9" w:rsidRDefault="000E5FB9" w:rsidP="005403C8">
            <w:pPr>
              <w:spacing w:after="0" w:line="240" w:lineRule="auto"/>
            </w:pPr>
          </w:p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3557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</w:pPr>
            <w:r>
              <w:t>1. Çocukların oyun alanlarındaki eskiyen çizgiler boyanacak</w:t>
            </w:r>
          </w:p>
          <w:p w:rsidR="000E5FB9" w:rsidRDefault="000E5FB9" w:rsidP="005403C8">
            <w:pPr>
              <w:spacing w:after="0" w:line="240" w:lineRule="auto"/>
            </w:pPr>
            <w:r>
              <w:t>2. Okul bahçesindeki banklar boyanacak</w:t>
            </w:r>
          </w:p>
          <w:p w:rsidR="000E5FB9" w:rsidRPr="00B6338F" w:rsidRDefault="000E5FB9" w:rsidP="005403C8">
            <w:pPr>
              <w:spacing w:after="0" w:line="240" w:lineRule="auto"/>
            </w:pPr>
            <w:r>
              <w:t>3. Gerekiyorsa öğrenci isteklerine göre yeni oyun alanları çizilecek.</w:t>
            </w:r>
          </w:p>
        </w:tc>
        <w:tc>
          <w:tcPr>
            <w:tcW w:w="1978" w:type="dxa"/>
            <w:shd w:val="clear" w:color="auto" w:fill="FFFFFF"/>
          </w:tcPr>
          <w:p w:rsidR="000E5FB9" w:rsidRDefault="000E5FB9" w:rsidP="00A2635E">
            <w:pPr>
              <w:spacing w:after="0" w:line="240" w:lineRule="auto"/>
            </w:pPr>
          </w:p>
          <w:p w:rsidR="000E5FB9" w:rsidRDefault="000E5FB9" w:rsidP="00A2635E">
            <w:pPr>
              <w:spacing w:after="0" w:line="240" w:lineRule="auto"/>
            </w:pPr>
          </w:p>
          <w:p w:rsidR="000E5FB9" w:rsidRDefault="000E5FB9" w:rsidP="00A2635E">
            <w:pPr>
              <w:spacing w:after="0" w:line="240" w:lineRule="auto"/>
            </w:pPr>
            <w:r>
              <w:t xml:space="preserve">Okul Yönetimi; </w:t>
            </w:r>
          </w:p>
          <w:p w:rsidR="000E5FB9" w:rsidRDefault="000E5FB9" w:rsidP="00A2635E">
            <w:pPr>
              <w:spacing w:after="0" w:line="240" w:lineRule="auto"/>
            </w:pPr>
            <w:r>
              <w:t>Okul-Aile birliği</w:t>
            </w:r>
          </w:p>
          <w:p w:rsidR="000E5FB9" w:rsidRPr="00B6338F" w:rsidRDefault="000E5FB9" w:rsidP="00A2635E">
            <w:pPr>
              <w:spacing w:after="0" w:line="240" w:lineRule="auto"/>
            </w:pPr>
            <w:r>
              <w:t>Öğretmenler</w:t>
            </w:r>
          </w:p>
        </w:tc>
        <w:tc>
          <w:tcPr>
            <w:tcW w:w="1695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563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B6338F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 w:rsidRPr="005403C8">
              <w:t>Mart</w:t>
            </w:r>
            <w:r>
              <w:t>-Nisan</w:t>
            </w:r>
          </w:p>
        </w:tc>
        <w:tc>
          <w:tcPr>
            <w:tcW w:w="1426" w:type="dxa"/>
            <w:vMerge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>
              <w:t>3. 23 Nisan’ın çoşkulu kutlamalarındaki okulumuz mezunlarıve emeği olan kişilerin azlığı</w:t>
            </w:r>
          </w:p>
        </w:tc>
        <w:tc>
          <w:tcPr>
            <w:tcW w:w="2584" w:type="dxa"/>
            <w:shd w:val="clear" w:color="auto" w:fill="FFFFFF"/>
          </w:tcPr>
          <w:p w:rsidR="000E5FB9" w:rsidRPr="005403C8" w:rsidRDefault="000E5FB9" w:rsidP="002C29A2">
            <w:pPr>
              <w:spacing w:after="0" w:line="240" w:lineRule="auto"/>
            </w:pPr>
            <w:r>
              <w:t>1. 23 Nisan Ulusal Egemenlik ve Çocuk Bayramının okula emeği geçmiş kişilerin ve okulumuz mesunlarının davet edilerek kutlanmasının sağlanması.</w:t>
            </w:r>
          </w:p>
        </w:tc>
        <w:tc>
          <w:tcPr>
            <w:tcW w:w="3557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</w:pPr>
            <w:r>
              <w:t>1. Okulumuz Mezunlarının 23 Nisan kutlamalarına davet edilmesi sağlanacak</w:t>
            </w:r>
          </w:p>
          <w:p w:rsidR="000E5FB9" w:rsidRPr="005403C8" w:rsidRDefault="000E5FB9" w:rsidP="005403C8">
            <w:pPr>
              <w:spacing w:after="0" w:line="240" w:lineRule="auto"/>
            </w:pPr>
            <w:r>
              <w:t>2. Okulumuz hayırseverlerinin 23 Nisan kutlamalarına davet edilmesi</w:t>
            </w:r>
          </w:p>
        </w:tc>
        <w:tc>
          <w:tcPr>
            <w:tcW w:w="1978" w:type="dxa"/>
            <w:shd w:val="clear" w:color="auto" w:fill="FFFFFF"/>
          </w:tcPr>
          <w:p w:rsidR="000E5FB9" w:rsidRDefault="000E5FB9" w:rsidP="00164CE9">
            <w:pPr>
              <w:spacing w:after="0" w:line="240" w:lineRule="auto"/>
            </w:pPr>
            <w:r>
              <w:t xml:space="preserve">Okul Yönetimi; </w:t>
            </w:r>
          </w:p>
          <w:p w:rsidR="000E5FB9" w:rsidRDefault="000E5FB9" w:rsidP="00164CE9">
            <w:pPr>
              <w:spacing w:after="0" w:line="240" w:lineRule="auto"/>
            </w:pPr>
            <w:r>
              <w:t>Okul-Aile birliği</w:t>
            </w:r>
          </w:p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563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>
              <w:t>Eylül-Haziran</w:t>
            </w:r>
            <w:bookmarkStart w:id="0" w:name="_GoBack"/>
            <w:bookmarkEnd w:id="0"/>
          </w:p>
        </w:tc>
        <w:tc>
          <w:tcPr>
            <w:tcW w:w="1426" w:type="dxa"/>
            <w:vMerge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>
              <w:t>4. Geleceğe yönelik arşiv çalışmalarına devam etmek</w:t>
            </w:r>
          </w:p>
        </w:tc>
        <w:tc>
          <w:tcPr>
            <w:tcW w:w="2584" w:type="dxa"/>
            <w:shd w:val="clear" w:color="auto" w:fill="FFFFFF"/>
          </w:tcPr>
          <w:p w:rsidR="000E5FB9" w:rsidRPr="005403C8" w:rsidRDefault="000E5FB9" w:rsidP="002C29A2">
            <w:pPr>
              <w:spacing w:after="0" w:line="240" w:lineRule="auto"/>
            </w:pPr>
            <w:r>
              <w:t>1. Fotoğrafçılık kulübü ile yıl boyu yapılan çalışmaların okul kulüp panosunda sergilenmesi</w:t>
            </w:r>
          </w:p>
        </w:tc>
        <w:tc>
          <w:tcPr>
            <w:tcW w:w="3557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>
              <w:t>1. Her ay yapılan çalışmaların fotoğraflarının kulüp panosunda sergilenmesi.</w:t>
            </w:r>
          </w:p>
        </w:tc>
        <w:tc>
          <w:tcPr>
            <w:tcW w:w="1978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>
              <w:t>Fotoğrafçılık Kulübü</w:t>
            </w:r>
          </w:p>
        </w:tc>
        <w:tc>
          <w:tcPr>
            <w:tcW w:w="169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563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rPr>
          <w:trHeight w:val="344"/>
        </w:trPr>
        <w:tc>
          <w:tcPr>
            <w:tcW w:w="113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26" w:type="dxa"/>
            <w:vMerge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13179" w:type="dxa"/>
            <w:gridSpan w:val="7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shd w:val="clear" w:color="auto" w:fill="FFFFFF"/>
          </w:tcPr>
          <w:p w:rsidR="000E5FB9" w:rsidRPr="00556059" w:rsidRDefault="000E5FB9" w:rsidP="005403C8">
            <w:pPr>
              <w:spacing w:after="0" w:line="240" w:lineRule="auto"/>
            </w:pPr>
            <w:r w:rsidRPr="00556059">
              <w:t>Ekim-Haziran</w:t>
            </w:r>
          </w:p>
        </w:tc>
        <w:tc>
          <w:tcPr>
            <w:tcW w:w="1426" w:type="dxa"/>
            <w:vMerge w:val="restart"/>
            <w:shd w:val="clear" w:color="auto" w:fill="FFFFFF"/>
            <w:textDirection w:val="btLr"/>
          </w:tcPr>
          <w:p w:rsidR="000E5FB9" w:rsidRPr="00556059" w:rsidRDefault="000E5FB9" w:rsidP="0055605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FB9" w:rsidRPr="00556059" w:rsidRDefault="000E5FB9" w:rsidP="0055605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556059">
              <w:rPr>
                <w:rFonts w:ascii="Times New Roman" w:hAnsi="Times New Roman"/>
                <w:b/>
                <w:sz w:val="28"/>
                <w:szCs w:val="28"/>
              </w:rPr>
              <w:t>Sportif Faaliyetler</w:t>
            </w:r>
          </w:p>
        </w:tc>
        <w:tc>
          <w:tcPr>
            <w:tcW w:w="2093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 w:rsidRPr="00B6338F">
              <w:t xml:space="preserve"> 1.</w:t>
            </w:r>
            <w:r>
              <w:t>Sportif etkinlik ve çeşitliliğinin az olması</w:t>
            </w:r>
          </w:p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2584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>
              <w:t xml:space="preserve"> </w:t>
            </w:r>
            <w:r w:rsidRPr="00B6338F">
              <w:t>1.</w:t>
            </w:r>
            <w:r>
              <w:t>Okul içi düzenlecek sportif faaliyet çeşidinin arttırılarak öğrenci katılımlarının arttırılması sağlanacak</w:t>
            </w:r>
          </w:p>
        </w:tc>
        <w:tc>
          <w:tcPr>
            <w:tcW w:w="3557" w:type="dxa"/>
            <w:shd w:val="clear" w:color="auto" w:fill="FFFFFF"/>
          </w:tcPr>
          <w:p w:rsidR="000E5FB9" w:rsidRDefault="000E5FB9" w:rsidP="00E86D1D">
            <w:pPr>
              <w:spacing w:after="0" w:line="240" w:lineRule="auto"/>
            </w:pPr>
            <w:r>
              <w:t>1. Her dönem en az 1 kere futbol turnuvası düzenlenecek</w:t>
            </w:r>
          </w:p>
          <w:p w:rsidR="000E5FB9" w:rsidRDefault="000E5FB9" w:rsidP="00E86D1D">
            <w:pPr>
              <w:spacing w:after="0" w:line="240" w:lineRule="auto"/>
            </w:pPr>
            <w:r>
              <w:t>2. Atletizm yarışmaları yapılacak</w:t>
            </w:r>
          </w:p>
          <w:p w:rsidR="000E5FB9" w:rsidRPr="005403C8" w:rsidRDefault="000E5FB9" w:rsidP="00E86D1D">
            <w:pPr>
              <w:spacing w:after="0" w:line="240" w:lineRule="auto"/>
            </w:pPr>
            <w:r>
              <w:t>3. Futbol ve atletizm hariç en az 2 tane daha sportif turnuva yapılacak ( Sekili Spor Kulübü belirleyecek)</w:t>
            </w:r>
          </w:p>
        </w:tc>
        <w:tc>
          <w:tcPr>
            <w:tcW w:w="1978" w:type="dxa"/>
            <w:shd w:val="clear" w:color="auto" w:fill="FFFFFF"/>
          </w:tcPr>
          <w:p w:rsidR="000E5FB9" w:rsidRDefault="000E5FB9" w:rsidP="00E86D1D">
            <w:pPr>
              <w:spacing w:after="0" w:line="240" w:lineRule="auto"/>
            </w:pPr>
            <w:r>
              <w:t>Spor Kulübü</w:t>
            </w:r>
          </w:p>
          <w:p w:rsidR="000E5FB9" w:rsidRDefault="000E5FB9" w:rsidP="00E86D1D">
            <w:pPr>
              <w:spacing w:after="0" w:line="240" w:lineRule="auto"/>
            </w:pPr>
          </w:p>
          <w:p w:rsidR="000E5FB9" w:rsidRDefault="000E5FB9" w:rsidP="00E86D1D">
            <w:pPr>
              <w:spacing w:after="0" w:line="240" w:lineRule="auto"/>
            </w:pPr>
            <w:r>
              <w:t xml:space="preserve">Okul Yönetimi; </w:t>
            </w:r>
          </w:p>
          <w:p w:rsidR="000E5FB9" w:rsidRDefault="000E5FB9" w:rsidP="00E86D1D">
            <w:pPr>
              <w:spacing w:after="0" w:line="240" w:lineRule="auto"/>
            </w:pPr>
            <w:r>
              <w:t xml:space="preserve"> </w:t>
            </w:r>
          </w:p>
          <w:p w:rsidR="000E5FB9" w:rsidRPr="005403C8" w:rsidRDefault="000E5FB9" w:rsidP="00E86D1D">
            <w:pPr>
              <w:spacing w:after="0" w:line="240" w:lineRule="auto"/>
            </w:pPr>
            <w:r>
              <w:t>Öğretmenler</w:t>
            </w:r>
          </w:p>
        </w:tc>
        <w:tc>
          <w:tcPr>
            <w:tcW w:w="1695" w:type="dxa"/>
            <w:shd w:val="clear" w:color="auto" w:fill="FFFFFF"/>
          </w:tcPr>
          <w:p w:rsidR="000E5FB9" w:rsidRPr="00B6338F" w:rsidRDefault="000E5FB9" w:rsidP="00B01BCB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563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</w:tr>
      <w:tr w:rsidR="000E5FB9" w:rsidRPr="005403C8" w:rsidTr="002C29A2">
        <w:trPr>
          <w:trHeight w:val="188"/>
        </w:trPr>
        <w:tc>
          <w:tcPr>
            <w:tcW w:w="1135" w:type="dxa"/>
            <w:shd w:val="clear" w:color="auto" w:fill="FFFFFF"/>
          </w:tcPr>
          <w:p w:rsidR="000E5FB9" w:rsidRPr="00AB3105" w:rsidRDefault="000E5FB9" w:rsidP="005403C8">
            <w:pPr>
              <w:spacing w:after="0" w:line="240" w:lineRule="auto"/>
              <w:rPr>
                <w:b/>
              </w:rPr>
            </w:pPr>
            <w:r w:rsidRPr="00AB3105">
              <w:rPr>
                <w:b/>
              </w:rPr>
              <w:t xml:space="preserve"> </w:t>
            </w:r>
          </w:p>
        </w:tc>
        <w:tc>
          <w:tcPr>
            <w:tcW w:w="1426" w:type="dxa"/>
            <w:vMerge/>
            <w:shd w:val="clear" w:color="auto" w:fill="FFFFFF"/>
          </w:tcPr>
          <w:p w:rsidR="000E5FB9" w:rsidRPr="00556059" w:rsidRDefault="000E5FB9" w:rsidP="00540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79" w:type="dxa"/>
            <w:gridSpan w:val="7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>
              <w:t>Ocak</w:t>
            </w:r>
          </w:p>
        </w:tc>
        <w:tc>
          <w:tcPr>
            <w:tcW w:w="1426" w:type="dxa"/>
            <w:vMerge w:val="restart"/>
            <w:shd w:val="clear" w:color="auto" w:fill="FFFFFF"/>
            <w:textDirection w:val="btLr"/>
          </w:tcPr>
          <w:p w:rsidR="000E5FB9" w:rsidRPr="00556059" w:rsidRDefault="000E5FB9" w:rsidP="0055605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FB9" w:rsidRPr="00556059" w:rsidRDefault="000E5FB9" w:rsidP="005560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6059">
              <w:rPr>
                <w:rFonts w:ascii="Times New Roman" w:hAnsi="Times New Roman"/>
                <w:b/>
                <w:sz w:val="28"/>
                <w:szCs w:val="28"/>
              </w:rPr>
              <w:t>Fiziki Kapasitenin Geliştirilmesi</w:t>
            </w:r>
          </w:p>
        </w:tc>
        <w:tc>
          <w:tcPr>
            <w:tcW w:w="2093" w:type="dxa"/>
            <w:shd w:val="clear" w:color="auto" w:fill="FFFFFF"/>
          </w:tcPr>
          <w:p w:rsidR="000E5FB9" w:rsidRPr="00B6338F" w:rsidRDefault="000E5FB9" w:rsidP="00B01BCB">
            <w:pPr>
              <w:spacing w:after="0" w:line="240" w:lineRule="auto"/>
            </w:pPr>
            <w:r>
              <w:t>1.Öğrencinin teknolojiye erişim imkanının az olması</w:t>
            </w:r>
          </w:p>
        </w:tc>
        <w:tc>
          <w:tcPr>
            <w:tcW w:w="2584" w:type="dxa"/>
            <w:shd w:val="clear" w:color="auto" w:fill="FFFFFF"/>
          </w:tcPr>
          <w:p w:rsidR="000E5FB9" w:rsidRPr="00B6338F" w:rsidRDefault="000E5FB9" w:rsidP="00B01BCB">
            <w:pPr>
              <w:spacing w:after="0" w:line="240" w:lineRule="auto"/>
            </w:pPr>
            <w:r>
              <w:t>1. Öğretmenler odasına renkli yazıcı temini.</w:t>
            </w:r>
          </w:p>
        </w:tc>
        <w:tc>
          <w:tcPr>
            <w:tcW w:w="3557" w:type="dxa"/>
            <w:shd w:val="clear" w:color="auto" w:fill="FFFFFF"/>
          </w:tcPr>
          <w:p w:rsidR="000E5FB9" w:rsidRPr="00B6338F" w:rsidRDefault="000E5FB9" w:rsidP="00B01BCB">
            <w:pPr>
              <w:spacing w:after="0" w:line="240" w:lineRule="auto"/>
            </w:pPr>
            <w:r>
              <w:t>1.Öğretmenler odasına 1 tane renkli yazıcı alınacak.</w:t>
            </w:r>
          </w:p>
        </w:tc>
        <w:tc>
          <w:tcPr>
            <w:tcW w:w="1978" w:type="dxa"/>
            <w:shd w:val="clear" w:color="auto" w:fill="FFFFFF"/>
          </w:tcPr>
          <w:p w:rsidR="000E5FB9" w:rsidRDefault="000E5FB9" w:rsidP="00B01BCB">
            <w:pPr>
              <w:spacing w:after="0" w:line="240" w:lineRule="auto"/>
            </w:pPr>
            <w:r>
              <w:t xml:space="preserve">Okul Yönetimi; </w:t>
            </w:r>
          </w:p>
          <w:p w:rsidR="000E5FB9" w:rsidRPr="00B6338F" w:rsidRDefault="000E5FB9" w:rsidP="00B01BCB">
            <w:pPr>
              <w:spacing w:after="0" w:line="240" w:lineRule="auto"/>
            </w:pPr>
            <w:r>
              <w:t>Okul-Aile birliği</w:t>
            </w:r>
          </w:p>
        </w:tc>
        <w:tc>
          <w:tcPr>
            <w:tcW w:w="169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563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 w:rsidRPr="005403C8">
              <w:t>Ocak</w:t>
            </w:r>
          </w:p>
        </w:tc>
        <w:tc>
          <w:tcPr>
            <w:tcW w:w="1426" w:type="dxa"/>
            <w:vMerge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FFFFFF"/>
          </w:tcPr>
          <w:p w:rsidR="000E5FB9" w:rsidRPr="00B6338F" w:rsidRDefault="000E5FB9" w:rsidP="00B01BCB">
            <w:pPr>
              <w:spacing w:after="0" w:line="240" w:lineRule="auto"/>
            </w:pPr>
            <w:r>
              <w:t>2.Kütüphanede öğrencilerin kullanımında internet ve bilgisayar yok.</w:t>
            </w:r>
          </w:p>
        </w:tc>
        <w:tc>
          <w:tcPr>
            <w:tcW w:w="2584" w:type="dxa"/>
            <w:shd w:val="clear" w:color="auto" w:fill="FFFFFF"/>
          </w:tcPr>
          <w:p w:rsidR="000E5FB9" w:rsidRPr="00B6338F" w:rsidRDefault="000E5FB9" w:rsidP="00B01BCB">
            <w:pPr>
              <w:spacing w:after="0" w:line="240" w:lineRule="auto"/>
            </w:pPr>
            <w:r>
              <w:t>1. Kütüphaneye bir adet internet bağlantısı olan bilgisayar alınması</w:t>
            </w:r>
          </w:p>
        </w:tc>
        <w:tc>
          <w:tcPr>
            <w:tcW w:w="3557" w:type="dxa"/>
            <w:shd w:val="clear" w:color="auto" w:fill="FFFFFF"/>
          </w:tcPr>
          <w:p w:rsidR="000E5FB9" w:rsidRPr="00B6338F" w:rsidRDefault="000E5FB9" w:rsidP="00B01BCB">
            <w:pPr>
              <w:spacing w:after="0" w:line="240" w:lineRule="auto"/>
            </w:pPr>
            <w:r>
              <w:t>1.Kütüphaneye bir adet masaüstü bilgisayar alımı yapılacak ve internet bağlantısı yapılarak öğrencilerin kullanımına sunulacak.</w:t>
            </w:r>
          </w:p>
        </w:tc>
        <w:tc>
          <w:tcPr>
            <w:tcW w:w="1978" w:type="dxa"/>
            <w:shd w:val="clear" w:color="auto" w:fill="FFFFFF"/>
          </w:tcPr>
          <w:p w:rsidR="000E5FB9" w:rsidRDefault="000E5FB9" w:rsidP="00B01BCB">
            <w:pPr>
              <w:spacing w:after="0" w:line="240" w:lineRule="auto"/>
            </w:pPr>
            <w:r>
              <w:t xml:space="preserve">Okul Yönetimi; </w:t>
            </w:r>
          </w:p>
          <w:p w:rsidR="000E5FB9" w:rsidRDefault="000E5FB9" w:rsidP="00B01BCB">
            <w:pPr>
              <w:spacing w:after="0" w:line="240" w:lineRule="auto"/>
            </w:pPr>
            <w:r>
              <w:t>Okul-Aile birliği</w:t>
            </w:r>
          </w:p>
          <w:p w:rsidR="000E5FB9" w:rsidRPr="00B6338F" w:rsidRDefault="000E5FB9" w:rsidP="00B01BCB">
            <w:pPr>
              <w:spacing w:after="0" w:line="240" w:lineRule="auto"/>
            </w:pPr>
            <w:r>
              <w:t>Öğretmenler</w:t>
            </w:r>
          </w:p>
        </w:tc>
        <w:tc>
          <w:tcPr>
            <w:tcW w:w="169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563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 w:rsidRPr="005403C8">
              <w:t>Şubat</w:t>
            </w:r>
          </w:p>
        </w:tc>
        <w:tc>
          <w:tcPr>
            <w:tcW w:w="1426" w:type="dxa"/>
            <w:vMerge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>
              <w:t>3. Çok amaçlı salonda tiyatro sahnesinde perde bulunmaması</w:t>
            </w:r>
          </w:p>
        </w:tc>
        <w:tc>
          <w:tcPr>
            <w:tcW w:w="2584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>
              <w:t xml:space="preserve">1. Çok amaçlı salonda, Belirli Gün ve Haftalarda ve özel günlerde yapılan tiyatro ve etkinlik çalışmalarının daha güzel </w:t>
            </w:r>
            <w:r>
              <w:rPr>
                <w:sz w:val="24"/>
              </w:rPr>
              <w:t>olması için tiyatro sahnesi perdesi yapılack</w:t>
            </w:r>
          </w:p>
        </w:tc>
        <w:tc>
          <w:tcPr>
            <w:tcW w:w="3557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</w:pPr>
            <w:r>
              <w:t>1. Çok amaçlı salonun sahne kısmının ön tarafına 2 tane , yan tarafına da 1 tane tiyatro perdesi yapılması</w:t>
            </w:r>
          </w:p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1978" w:type="dxa"/>
            <w:shd w:val="clear" w:color="auto" w:fill="FFFFFF"/>
          </w:tcPr>
          <w:p w:rsidR="000E5FB9" w:rsidRDefault="000E5FB9" w:rsidP="00C32A89">
            <w:pPr>
              <w:spacing w:after="0" w:line="240" w:lineRule="auto"/>
            </w:pPr>
            <w:r>
              <w:t xml:space="preserve">Okul Yönetimi; </w:t>
            </w:r>
          </w:p>
          <w:p w:rsidR="000E5FB9" w:rsidRDefault="000E5FB9" w:rsidP="00C32A89">
            <w:pPr>
              <w:spacing w:after="0" w:line="240" w:lineRule="auto"/>
            </w:pPr>
            <w:r>
              <w:t>Okul-Aile birliği</w:t>
            </w:r>
          </w:p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169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563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rPr>
          <w:trHeight w:val="425"/>
        </w:trPr>
        <w:tc>
          <w:tcPr>
            <w:tcW w:w="113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426" w:type="dxa"/>
            <w:vMerge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13179" w:type="dxa"/>
            <w:gridSpan w:val="7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>
              <w:t>Haziran</w:t>
            </w:r>
          </w:p>
        </w:tc>
        <w:tc>
          <w:tcPr>
            <w:tcW w:w="1426" w:type="dxa"/>
            <w:vMerge w:val="restart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  <w:p w:rsidR="000E5FB9" w:rsidRPr="005403C8" w:rsidRDefault="000E5FB9" w:rsidP="005403C8">
            <w:pPr>
              <w:spacing w:after="0" w:line="240" w:lineRule="auto"/>
            </w:pPr>
          </w:p>
          <w:p w:rsidR="000E5FB9" w:rsidRPr="005403C8" w:rsidRDefault="000E5FB9" w:rsidP="005403C8">
            <w:pPr>
              <w:spacing w:after="0" w:line="240" w:lineRule="auto"/>
            </w:pPr>
          </w:p>
          <w:p w:rsidR="000E5FB9" w:rsidRDefault="000E5FB9" w:rsidP="005403C8">
            <w:pPr>
              <w:spacing w:after="0" w:line="240" w:lineRule="auto"/>
              <w:rPr>
                <w:b/>
              </w:rPr>
            </w:pPr>
          </w:p>
          <w:p w:rsidR="000E5FB9" w:rsidRDefault="000E5FB9" w:rsidP="005403C8">
            <w:pPr>
              <w:spacing w:after="0" w:line="240" w:lineRule="auto"/>
              <w:rPr>
                <w:b/>
              </w:rPr>
            </w:pPr>
          </w:p>
          <w:p w:rsidR="000E5FB9" w:rsidRPr="00556059" w:rsidRDefault="000E5FB9" w:rsidP="005560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6059">
              <w:rPr>
                <w:rFonts w:ascii="Times New Roman" w:hAnsi="Times New Roman"/>
                <w:b/>
                <w:sz w:val="28"/>
                <w:szCs w:val="28"/>
              </w:rPr>
              <w:t xml:space="preserve">      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iğer</w:t>
            </w:r>
          </w:p>
        </w:tc>
        <w:tc>
          <w:tcPr>
            <w:tcW w:w="2093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 w:rsidRPr="005403C8">
              <w:t>1.</w:t>
            </w:r>
            <w:r>
              <w:t>Okulumuzda sergi açılmaması</w:t>
            </w:r>
          </w:p>
        </w:tc>
        <w:tc>
          <w:tcPr>
            <w:tcW w:w="2584" w:type="dxa"/>
            <w:shd w:val="clear" w:color="auto" w:fill="FFFFFF"/>
          </w:tcPr>
          <w:p w:rsidR="000E5FB9" w:rsidRPr="005403C8" w:rsidRDefault="000E5FB9" w:rsidP="004C359A">
            <w:pPr>
              <w:spacing w:after="0" w:line="240" w:lineRule="auto"/>
            </w:pPr>
            <w:r w:rsidRPr="005403C8">
              <w:t>1.</w:t>
            </w:r>
            <w:r>
              <w:t>Tüm yıl boyunca yapılan çalışmaları içeren fotoğraf sergisi açılması</w:t>
            </w:r>
          </w:p>
        </w:tc>
        <w:tc>
          <w:tcPr>
            <w:tcW w:w="3557" w:type="dxa"/>
            <w:shd w:val="clear" w:color="auto" w:fill="FFFFFF"/>
          </w:tcPr>
          <w:p w:rsidR="000E5FB9" w:rsidRDefault="000E5FB9" w:rsidP="004C359A">
            <w:pPr>
              <w:spacing w:after="0" w:line="240" w:lineRule="auto"/>
            </w:pPr>
            <w:r>
              <w:t>1. Yıl sonu fotoğraf sergisi açılacak</w:t>
            </w:r>
          </w:p>
          <w:p w:rsidR="000E5FB9" w:rsidRDefault="000E5FB9" w:rsidP="004C359A">
            <w:pPr>
              <w:spacing w:after="0" w:line="240" w:lineRule="auto"/>
            </w:pPr>
          </w:p>
          <w:p w:rsidR="000E5FB9" w:rsidRPr="005403C8" w:rsidRDefault="000E5FB9" w:rsidP="004C359A">
            <w:pPr>
              <w:spacing w:after="0" w:line="240" w:lineRule="auto"/>
            </w:pPr>
            <w:r>
              <w:t>2. Son 4 yıl içinde fotoğrafçılık kulübü arşivimizdeki  fotoğraflardan oluşan fotoğraf sergisi açmak ve Sekili Ortaokulu öğrencilerini okula davet etmek.</w:t>
            </w:r>
          </w:p>
        </w:tc>
        <w:tc>
          <w:tcPr>
            <w:tcW w:w="1978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</w:pPr>
            <w:r>
              <w:t>Fotoğrafçılık Kulübü</w:t>
            </w:r>
          </w:p>
          <w:p w:rsidR="000E5FB9" w:rsidRDefault="000E5FB9" w:rsidP="005403C8">
            <w:pPr>
              <w:spacing w:after="0" w:line="240" w:lineRule="auto"/>
            </w:pPr>
          </w:p>
          <w:p w:rsidR="000E5FB9" w:rsidRDefault="000E5FB9" w:rsidP="005403C8">
            <w:pPr>
              <w:spacing w:after="0" w:line="240" w:lineRule="auto"/>
            </w:pPr>
          </w:p>
          <w:p w:rsidR="000E5FB9" w:rsidRDefault="000E5FB9" w:rsidP="005403C8">
            <w:pPr>
              <w:spacing w:after="0" w:line="240" w:lineRule="auto"/>
            </w:pPr>
          </w:p>
          <w:p w:rsidR="000E5FB9" w:rsidRPr="005403C8" w:rsidRDefault="000E5FB9" w:rsidP="005403C8">
            <w:pPr>
              <w:spacing w:after="0" w:line="240" w:lineRule="auto"/>
            </w:pPr>
            <w:r>
              <w:t>Tüm Öğretmenler</w:t>
            </w:r>
          </w:p>
        </w:tc>
        <w:tc>
          <w:tcPr>
            <w:tcW w:w="169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563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>
              <w:t>Eylül-Haziran</w:t>
            </w:r>
          </w:p>
        </w:tc>
        <w:tc>
          <w:tcPr>
            <w:tcW w:w="1426" w:type="dxa"/>
            <w:vMerge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>
              <w:t>2. Okul İnternet sitesinin daha güncel tutulması</w:t>
            </w:r>
          </w:p>
        </w:tc>
        <w:tc>
          <w:tcPr>
            <w:tcW w:w="2584" w:type="dxa"/>
            <w:shd w:val="clear" w:color="auto" w:fill="FFFFFF"/>
          </w:tcPr>
          <w:p w:rsidR="000E5FB9" w:rsidRPr="005403C8" w:rsidRDefault="000E5FB9" w:rsidP="001812BF">
            <w:pPr>
              <w:spacing w:after="0" w:line="240" w:lineRule="auto"/>
            </w:pPr>
            <w:r>
              <w:t>1 Okulumuzda yapılan çalışmalardan velilerimizin haberdar olması için okul web sitesinin güncel tutulması.</w:t>
            </w:r>
          </w:p>
        </w:tc>
        <w:tc>
          <w:tcPr>
            <w:tcW w:w="3557" w:type="dxa"/>
            <w:shd w:val="clear" w:color="auto" w:fill="FFFFFF"/>
          </w:tcPr>
          <w:p w:rsidR="000E5FB9" w:rsidRDefault="000E5FB9" w:rsidP="001812BF">
            <w:pPr>
              <w:spacing w:after="0" w:line="240" w:lineRule="auto"/>
            </w:pPr>
            <w:r>
              <w:t>1. Okul web sitesi sıralamasında ilçede ilk 30 içinde yer almak.</w:t>
            </w:r>
          </w:p>
          <w:p w:rsidR="000E5FB9" w:rsidRPr="005403C8" w:rsidRDefault="000E5FB9" w:rsidP="001812BF">
            <w:pPr>
              <w:spacing w:after="0" w:line="240" w:lineRule="auto"/>
            </w:pPr>
            <w:r>
              <w:t>2.Okulumuz  Twitter adresinin duyurusunu velilerimize yapmak ve takipçilerimizi arttırmak</w:t>
            </w:r>
          </w:p>
        </w:tc>
        <w:tc>
          <w:tcPr>
            <w:tcW w:w="1978" w:type="dxa"/>
            <w:shd w:val="clear" w:color="auto" w:fill="FFFFFF"/>
          </w:tcPr>
          <w:p w:rsidR="000E5FB9" w:rsidRDefault="000E5FB9" w:rsidP="001812BF">
            <w:pPr>
              <w:spacing w:after="0" w:line="240" w:lineRule="auto"/>
            </w:pPr>
          </w:p>
          <w:p w:rsidR="000E5FB9" w:rsidRDefault="000E5FB9" w:rsidP="001812BF">
            <w:pPr>
              <w:spacing w:after="0" w:line="240" w:lineRule="auto"/>
            </w:pPr>
          </w:p>
          <w:p w:rsidR="000E5FB9" w:rsidRDefault="000E5FB9" w:rsidP="001812BF">
            <w:pPr>
              <w:spacing w:after="0" w:line="240" w:lineRule="auto"/>
            </w:pPr>
            <w:r>
              <w:t xml:space="preserve">Okul Yönetimi; </w:t>
            </w:r>
          </w:p>
          <w:p w:rsidR="000E5FB9" w:rsidRDefault="000E5FB9" w:rsidP="001812BF">
            <w:pPr>
              <w:spacing w:after="0" w:line="240" w:lineRule="auto"/>
            </w:pPr>
            <w:r>
              <w:t>Okul-Aile birliği</w:t>
            </w:r>
          </w:p>
          <w:p w:rsidR="000E5FB9" w:rsidRPr="005403C8" w:rsidRDefault="000E5FB9" w:rsidP="001812BF">
            <w:pPr>
              <w:spacing w:after="0" w:line="240" w:lineRule="auto"/>
            </w:pPr>
            <w:r>
              <w:t>Öğretmenler</w:t>
            </w:r>
          </w:p>
        </w:tc>
        <w:tc>
          <w:tcPr>
            <w:tcW w:w="169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563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</w:tr>
      <w:tr w:rsidR="000E5FB9" w:rsidRPr="005403C8" w:rsidTr="00556059">
        <w:tc>
          <w:tcPr>
            <w:tcW w:w="1135" w:type="dxa"/>
            <w:vMerge w:val="restart"/>
            <w:shd w:val="clear" w:color="auto" w:fill="FFFFFF"/>
          </w:tcPr>
          <w:p w:rsidR="000E5FB9" w:rsidRPr="005403C8" w:rsidRDefault="000E5FB9" w:rsidP="00750E80">
            <w:pPr>
              <w:spacing w:after="0" w:line="240" w:lineRule="auto"/>
            </w:pPr>
            <w:r>
              <w:t>Aralık-Haziran</w:t>
            </w:r>
          </w:p>
        </w:tc>
        <w:tc>
          <w:tcPr>
            <w:tcW w:w="1426" w:type="dxa"/>
            <w:vMerge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2093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>
              <w:t>3. Müzik sınıfının aktif kullanılamaması</w:t>
            </w:r>
          </w:p>
        </w:tc>
        <w:tc>
          <w:tcPr>
            <w:tcW w:w="2584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  <w:r>
              <w:t>1. Müzik sınıfına gelen malzemeleri öğrencilerimizin kullanması için yapılan çalışmaların arttırılması sağlanacak.</w:t>
            </w:r>
          </w:p>
        </w:tc>
        <w:tc>
          <w:tcPr>
            <w:tcW w:w="3557" w:type="dxa"/>
            <w:shd w:val="clear" w:color="auto" w:fill="FFFFFF"/>
          </w:tcPr>
          <w:p w:rsidR="000E5FB9" w:rsidRDefault="000E5FB9" w:rsidP="005403C8">
            <w:pPr>
              <w:spacing w:after="0" w:line="240" w:lineRule="auto"/>
            </w:pPr>
            <w:r>
              <w:t>1. Müzik sınıfının iç duvarlarının boyanması ve değişik sanatsal çalışmaların duvarlara resmedilmesi.</w:t>
            </w:r>
          </w:p>
          <w:p w:rsidR="000E5FB9" w:rsidRDefault="000E5FB9" w:rsidP="005403C8">
            <w:pPr>
              <w:spacing w:after="0" w:line="240" w:lineRule="auto"/>
            </w:pPr>
            <w:r>
              <w:t>2. Müzik kulübü öğrencilerimizden yıl sonu performans gösterisi veya benzeri etkinlik çalışmasının yapılması.</w:t>
            </w:r>
          </w:p>
          <w:p w:rsidR="000E5FB9" w:rsidRPr="005403C8" w:rsidRDefault="000E5FB9" w:rsidP="005403C8">
            <w:pPr>
              <w:spacing w:after="0" w:line="240" w:lineRule="auto"/>
            </w:pPr>
            <w:r>
              <w:t>3. Konser düzenlemek (İmkanlar dahilinde müzik bilgisi olan kişilerin davet edilerek müzik sevgisi aşılamak)</w:t>
            </w:r>
          </w:p>
        </w:tc>
        <w:tc>
          <w:tcPr>
            <w:tcW w:w="1978" w:type="dxa"/>
            <w:shd w:val="clear" w:color="auto" w:fill="FFFFFF"/>
          </w:tcPr>
          <w:p w:rsidR="000E5FB9" w:rsidRDefault="000E5FB9" w:rsidP="001954F9">
            <w:pPr>
              <w:spacing w:after="0" w:line="240" w:lineRule="auto"/>
            </w:pPr>
          </w:p>
          <w:p w:rsidR="000E5FB9" w:rsidRDefault="000E5FB9" w:rsidP="001954F9">
            <w:pPr>
              <w:spacing w:after="0" w:line="240" w:lineRule="auto"/>
            </w:pPr>
          </w:p>
          <w:p w:rsidR="000E5FB9" w:rsidRDefault="000E5FB9" w:rsidP="001954F9">
            <w:pPr>
              <w:spacing w:after="0" w:line="240" w:lineRule="auto"/>
            </w:pPr>
            <w:r>
              <w:t xml:space="preserve">Okul Yönetimi; </w:t>
            </w:r>
          </w:p>
          <w:p w:rsidR="000E5FB9" w:rsidRDefault="000E5FB9" w:rsidP="001954F9">
            <w:pPr>
              <w:spacing w:after="0" w:line="240" w:lineRule="auto"/>
            </w:pPr>
            <w:r>
              <w:t>Okul-Aile birliği</w:t>
            </w:r>
          </w:p>
          <w:p w:rsidR="000E5FB9" w:rsidRPr="005403C8" w:rsidRDefault="000E5FB9" w:rsidP="001954F9">
            <w:pPr>
              <w:spacing w:after="0" w:line="240" w:lineRule="auto"/>
            </w:pPr>
            <w:r>
              <w:t>Öğretmenler</w:t>
            </w:r>
          </w:p>
        </w:tc>
        <w:tc>
          <w:tcPr>
            <w:tcW w:w="1695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563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</w:tr>
      <w:tr w:rsidR="000E5FB9" w:rsidRPr="005403C8" w:rsidTr="00750E80">
        <w:trPr>
          <w:gridAfter w:val="7"/>
          <w:wAfter w:w="13179" w:type="dxa"/>
          <w:trHeight w:val="269"/>
        </w:trPr>
        <w:tc>
          <w:tcPr>
            <w:tcW w:w="1135" w:type="dxa"/>
            <w:vMerge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  <w:tc>
          <w:tcPr>
            <w:tcW w:w="1426" w:type="dxa"/>
            <w:vMerge/>
            <w:shd w:val="clear" w:color="auto" w:fill="FFFFFF"/>
          </w:tcPr>
          <w:p w:rsidR="000E5FB9" w:rsidRPr="005403C8" w:rsidRDefault="000E5FB9" w:rsidP="005403C8">
            <w:pPr>
              <w:spacing w:after="0" w:line="240" w:lineRule="auto"/>
            </w:pPr>
          </w:p>
        </w:tc>
      </w:tr>
    </w:tbl>
    <w:p w:rsidR="000E5FB9" w:rsidRDefault="000E5FB9"/>
    <w:p w:rsidR="000E5FB9" w:rsidRDefault="000E5FB9">
      <w:r>
        <w:t xml:space="preserve"> </w:t>
      </w:r>
    </w:p>
    <w:p w:rsidR="000E5FB9" w:rsidRDefault="000E5FB9"/>
    <w:p w:rsidR="000E5FB9" w:rsidRDefault="000E5F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11/11/2019</w:t>
      </w:r>
    </w:p>
    <w:p w:rsidR="000E5FB9" w:rsidRDefault="000E5FB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Erhan SUNA</w:t>
      </w:r>
    </w:p>
    <w:p w:rsidR="000E5FB9" w:rsidRDefault="000E5FB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Okul Müdürü</w:t>
      </w:r>
    </w:p>
    <w:sectPr w:rsidR="000E5FB9" w:rsidSect="00556059">
      <w:headerReference w:type="default" r:id="rId7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FB9" w:rsidRDefault="000E5FB9" w:rsidP="00753FA7">
      <w:pPr>
        <w:spacing w:after="0" w:line="240" w:lineRule="auto"/>
      </w:pPr>
      <w:r>
        <w:separator/>
      </w:r>
    </w:p>
  </w:endnote>
  <w:endnote w:type="continuationSeparator" w:id="0">
    <w:p w:rsidR="000E5FB9" w:rsidRDefault="000E5FB9" w:rsidP="0075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FB9" w:rsidRDefault="000E5FB9" w:rsidP="00753FA7">
      <w:pPr>
        <w:spacing w:after="0" w:line="240" w:lineRule="auto"/>
      </w:pPr>
      <w:r>
        <w:separator/>
      </w:r>
    </w:p>
  </w:footnote>
  <w:footnote w:type="continuationSeparator" w:id="0">
    <w:p w:rsidR="000E5FB9" w:rsidRDefault="000E5FB9" w:rsidP="0075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FB9" w:rsidRPr="00B6338F" w:rsidRDefault="000E5FB9" w:rsidP="00B6338F">
    <w:pPr>
      <w:pStyle w:val="Header"/>
      <w:jc w:val="center"/>
      <w:rPr>
        <w:rFonts w:ascii="Times New Roman" w:hAnsi="Times New Roman"/>
        <w:b/>
        <w:color w:val="000000"/>
        <w:sz w:val="24"/>
        <w:szCs w:val="24"/>
      </w:rPr>
    </w:pPr>
    <w:r w:rsidRPr="00B6338F">
      <w:rPr>
        <w:rFonts w:ascii="Times New Roman" w:hAnsi="Times New Roman"/>
        <w:b/>
        <w:color w:val="000000"/>
        <w:sz w:val="24"/>
        <w:szCs w:val="24"/>
      </w:rPr>
      <w:t>SEKİLİ İLKOKULU OKUL GELİŞİM PLANI</w:t>
    </w:r>
    <w:r>
      <w:rPr>
        <w:rFonts w:ascii="Times New Roman" w:hAnsi="Times New Roman"/>
        <w:b/>
        <w:color w:val="000000"/>
        <w:sz w:val="24"/>
        <w:szCs w:val="24"/>
      </w:rPr>
      <w:t xml:space="preserve"> 2019/2020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6D15"/>
    <w:multiLevelType w:val="hybridMultilevel"/>
    <w:tmpl w:val="1972901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4F69"/>
    <w:multiLevelType w:val="hybridMultilevel"/>
    <w:tmpl w:val="9FA28CB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095B6E"/>
    <w:multiLevelType w:val="hybridMultilevel"/>
    <w:tmpl w:val="CCBA8A4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FA7"/>
    <w:rsid w:val="00086BA4"/>
    <w:rsid w:val="000E5FB9"/>
    <w:rsid w:val="000F728C"/>
    <w:rsid w:val="00164CE9"/>
    <w:rsid w:val="001812BF"/>
    <w:rsid w:val="001954F9"/>
    <w:rsid w:val="001B3054"/>
    <w:rsid w:val="002030A1"/>
    <w:rsid w:val="002433E9"/>
    <w:rsid w:val="00285F7D"/>
    <w:rsid w:val="002C29A2"/>
    <w:rsid w:val="002F6D94"/>
    <w:rsid w:val="00337D05"/>
    <w:rsid w:val="003C18BD"/>
    <w:rsid w:val="003C7E84"/>
    <w:rsid w:val="003E2D0A"/>
    <w:rsid w:val="00445453"/>
    <w:rsid w:val="004C359A"/>
    <w:rsid w:val="004D277C"/>
    <w:rsid w:val="005250F3"/>
    <w:rsid w:val="005403C8"/>
    <w:rsid w:val="00556059"/>
    <w:rsid w:val="005B055E"/>
    <w:rsid w:val="0061362A"/>
    <w:rsid w:val="006E4B92"/>
    <w:rsid w:val="00742DC1"/>
    <w:rsid w:val="00743342"/>
    <w:rsid w:val="00750E80"/>
    <w:rsid w:val="00753FA7"/>
    <w:rsid w:val="0075601E"/>
    <w:rsid w:val="007934DF"/>
    <w:rsid w:val="007B08A9"/>
    <w:rsid w:val="007D1018"/>
    <w:rsid w:val="00881CCD"/>
    <w:rsid w:val="00921A5D"/>
    <w:rsid w:val="009854E5"/>
    <w:rsid w:val="009D34F2"/>
    <w:rsid w:val="00A2635E"/>
    <w:rsid w:val="00AB3105"/>
    <w:rsid w:val="00AD3936"/>
    <w:rsid w:val="00B01BCB"/>
    <w:rsid w:val="00B05728"/>
    <w:rsid w:val="00B57148"/>
    <w:rsid w:val="00B6338F"/>
    <w:rsid w:val="00BA5D06"/>
    <w:rsid w:val="00BB272E"/>
    <w:rsid w:val="00BD62EF"/>
    <w:rsid w:val="00BE131E"/>
    <w:rsid w:val="00C00CF2"/>
    <w:rsid w:val="00C07C55"/>
    <w:rsid w:val="00C31085"/>
    <w:rsid w:val="00C32A89"/>
    <w:rsid w:val="00C50749"/>
    <w:rsid w:val="00C54E98"/>
    <w:rsid w:val="00CB68A6"/>
    <w:rsid w:val="00D1314D"/>
    <w:rsid w:val="00D746DB"/>
    <w:rsid w:val="00D95E6D"/>
    <w:rsid w:val="00DA6299"/>
    <w:rsid w:val="00DD57F9"/>
    <w:rsid w:val="00E32B87"/>
    <w:rsid w:val="00E86D1D"/>
    <w:rsid w:val="00EA259A"/>
    <w:rsid w:val="00F153B0"/>
    <w:rsid w:val="00F45419"/>
    <w:rsid w:val="00F96FE9"/>
    <w:rsid w:val="00FA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4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3F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3F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3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3FA7"/>
    <w:rPr>
      <w:rFonts w:cs="Times New Roman"/>
    </w:rPr>
  </w:style>
  <w:style w:type="paragraph" w:styleId="ListParagraph">
    <w:name w:val="List Paragraph"/>
    <w:basedOn w:val="Normal"/>
    <w:uiPriority w:val="99"/>
    <w:qFormat/>
    <w:rsid w:val="00C00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1078</Words>
  <Characters>6147</Characters>
  <Application>Microsoft Office Outlook</Application>
  <DocSecurity>0</DocSecurity>
  <Lines>0</Lines>
  <Paragraphs>0</Paragraphs>
  <ScaleCrop>false</ScaleCrop>
  <Company>Silentall Unattended Installer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AYLAR</dc:title>
  <dc:subject/>
  <dc:creator>Windows Kullanıcısı</dc:creator>
  <cp:keywords/>
  <dc:description/>
  <cp:lastModifiedBy>user</cp:lastModifiedBy>
  <cp:revision>2</cp:revision>
  <cp:lastPrinted>2019-11-11T15:45:00Z</cp:lastPrinted>
  <dcterms:created xsi:type="dcterms:W3CDTF">2019-11-14T06:59:00Z</dcterms:created>
  <dcterms:modified xsi:type="dcterms:W3CDTF">2019-11-14T06:59:00Z</dcterms:modified>
</cp:coreProperties>
</file>